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9A" w:rsidRPr="00773DFE" w:rsidRDefault="001E179A">
      <w:pPr>
        <w:rPr>
          <w:rFonts w:ascii="黑体" w:eastAsia="黑体" w:hAnsi="黑体"/>
          <w:bCs/>
          <w:sz w:val="36"/>
          <w:szCs w:val="24"/>
        </w:rPr>
      </w:pPr>
      <w:r w:rsidRPr="00773DFE">
        <w:rPr>
          <w:rFonts w:ascii="黑体" w:eastAsia="黑体" w:hAnsi="黑体" w:hint="eastAsia"/>
          <w:bCs/>
          <w:sz w:val="32"/>
        </w:rPr>
        <w:t>附件</w:t>
      </w:r>
      <w:r w:rsidRPr="00773DFE">
        <w:rPr>
          <w:rFonts w:ascii="黑体" w:eastAsia="黑体" w:hAnsi="黑体"/>
          <w:bCs/>
          <w:sz w:val="32"/>
        </w:rPr>
        <w:t>1</w:t>
      </w:r>
    </w:p>
    <w:p w:rsidR="001E179A" w:rsidRDefault="001E179A">
      <w:pPr>
        <w:jc w:val="center"/>
        <w:rPr>
          <w:b/>
          <w:sz w:val="52"/>
          <w:szCs w:val="36"/>
        </w:rPr>
      </w:pPr>
      <w:r>
        <w:rPr>
          <w:rFonts w:hint="eastAsia"/>
          <w:b/>
          <w:sz w:val="52"/>
          <w:szCs w:val="36"/>
        </w:rPr>
        <w:t>征集岗位表</w:t>
      </w:r>
    </w:p>
    <w:tbl>
      <w:tblPr>
        <w:tblpPr w:leftFromText="180" w:rightFromText="180" w:vertAnchor="text" w:horzAnchor="page" w:tblpX="1506" w:tblpY="270"/>
        <w:tblOverlap w:val="never"/>
        <w:tblW w:w="14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6"/>
        <w:gridCol w:w="4784"/>
        <w:gridCol w:w="2040"/>
        <w:gridCol w:w="1685"/>
        <w:gridCol w:w="4452"/>
      </w:tblGrid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  <w:r w:rsidRPr="00721B34"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  <w:r w:rsidRPr="00721B34">
              <w:rPr>
                <w:rFonts w:ascii="仿宋_GB2312" w:eastAsia="仿宋_GB2312" w:hint="eastAsia"/>
                <w:bCs/>
                <w:sz w:val="24"/>
              </w:rPr>
              <w:t>企事业单位名称</w:t>
            </w: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  <w:r w:rsidRPr="00721B34">
              <w:rPr>
                <w:rFonts w:ascii="仿宋_GB2312" w:eastAsia="仿宋_GB2312" w:hint="eastAsia"/>
                <w:bCs/>
                <w:sz w:val="24"/>
              </w:rPr>
              <w:t>用人数量</w:t>
            </w: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  <w:r w:rsidRPr="00721B34">
              <w:rPr>
                <w:rFonts w:ascii="仿宋_GB2312" w:eastAsia="仿宋_GB2312" w:hint="eastAsia"/>
                <w:bCs/>
                <w:sz w:val="24"/>
              </w:rPr>
              <w:t>联系人</w:t>
            </w: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  <w:r w:rsidRPr="00721B34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 w:colFirst="0" w:colLast="4"/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595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179A" w:rsidRPr="00721B34" w:rsidTr="00721B34">
        <w:trPr>
          <w:trHeight w:val="622"/>
        </w:trPr>
        <w:tc>
          <w:tcPr>
            <w:tcW w:w="1556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84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5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52" w:type="dxa"/>
          </w:tcPr>
          <w:p w:rsidR="001E179A" w:rsidRPr="00721B34" w:rsidRDefault="001E179A" w:rsidP="00721B34">
            <w:pPr>
              <w:spacing w:befor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bookmarkEnd w:id="0"/>
    </w:tbl>
    <w:p w:rsidR="001E179A" w:rsidRDefault="001E179A"/>
    <w:sectPr w:rsidR="001E179A" w:rsidSect="00D008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79A" w:rsidRDefault="001E179A">
      <w:r>
        <w:separator/>
      </w:r>
    </w:p>
  </w:endnote>
  <w:endnote w:type="continuationSeparator" w:id="0">
    <w:p w:rsidR="001E179A" w:rsidRDefault="001E1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9A" w:rsidRDefault="001E17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9A" w:rsidRDefault="001E17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9A" w:rsidRDefault="001E1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79A" w:rsidRDefault="001E179A">
      <w:r>
        <w:separator/>
      </w:r>
    </w:p>
  </w:footnote>
  <w:footnote w:type="continuationSeparator" w:id="0">
    <w:p w:rsidR="001E179A" w:rsidRDefault="001E1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9A" w:rsidRDefault="001E17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9A" w:rsidRDefault="001E179A" w:rsidP="00773DF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9A" w:rsidRDefault="001E17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FkYzllZmZiOTQ4YTJlOTQwOWE1ZjhjODllMmQ0NjQifQ=="/>
  </w:docVars>
  <w:rsids>
    <w:rsidRoot w:val="00A92368"/>
    <w:rsid w:val="001E179A"/>
    <w:rsid w:val="00721B34"/>
    <w:rsid w:val="00773DFE"/>
    <w:rsid w:val="00810CA8"/>
    <w:rsid w:val="009B66C8"/>
    <w:rsid w:val="00A92368"/>
    <w:rsid w:val="00C83C93"/>
    <w:rsid w:val="00D00864"/>
    <w:rsid w:val="00E147E0"/>
    <w:rsid w:val="61EC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6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D0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086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0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086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0086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</Words>
  <Characters>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2023-07-24T02:47:00Z</dcterms:created>
  <dcterms:modified xsi:type="dcterms:W3CDTF">2024-10-08T08:29:00Z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059E92F9ED1A467BB32162428613113E_12</vt:lpwstr>
  </property>
</Properties>
</file>